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1C" w:rsidRDefault="0063683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OBRAZAC POZIVA ZA ORGANIZACIJU VIŠEDNEVNE IZVANUČIONIČKE NASTAVE</w:t>
      </w:r>
    </w:p>
    <w:p w:rsidR="002A0C1C" w:rsidRDefault="002A0C1C"/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409"/>
        <w:gridCol w:w="1843"/>
        <w:gridCol w:w="3119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</w:tcPr>
          <w:p w:rsidR="002A0C1C" w:rsidRDefault="002A0C1C">
            <w:pPr>
              <w:autoSpaceDE w:val="0"/>
              <w:spacing w:line="276" w:lineRule="auto"/>
              <w:jc w:val="center"/>
            </w:pPr>
          </w:p>
        </w:tc>
        <w:tc>
          <w:tcPr>
            <w:tcW w:w="1701" w:type="dxa"/>
          </w:tcPr>
          <w:p w:rsidR="002A0C1C" w:rsidRDefault="002A0C1C">
            <w:pPr>
              <w:autoSpaceDE w:val="0"/>
              <w:spacing w:line="276" w:lineRule="auto"/>
              <w:jc w:val="center"/>
            </w:pPr>
          </w:p>
        </w:tc>
        <w:tc>
          <w:tcPr>
            <w:tcW w:w="567" w:type="dxa"/>
          </w:tcPr>
          <w:p w:rsidR="002A0C1C" w:rsidRDefault="002A0C1C">
            <w:pPr>
              <w:autoSpaceDE w:val="0"/>
              <w:spacing w:line="276" w:lineRule="auto"/>
              <w:jc w:val="center"/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</w:pPr>
            <w:r>
              <w:rPr>
                <w:rStyle w:val="Zadanifontodlomka"/>
                <w:b/>
                <w:iCs/>
                <w:color w:val="000000"/>
                <w:sz w:val="22"/>
              </w:rPr>
              <w:t xml:space="preserve">Broj poziva 11/2024. </w:t>
            </w:r>
          </w:p>
        </w:tc>
        <w:tc>
          <w:tcPr>
            <w:tcW w:w="1843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iCs/>
                <w:color w:val="000000"/>
                <w:shd w:val="clear" w:color="auto" w:fill="FFFF00"/>
              </w:rPr>
            </w:pPr>
          </w:p>
        </w:tc>
        <w:tc>
          <w:tcPr>
            <w:tcW w:w="3119" w:type="dxa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iCs/>
                <w:color w:val="000000"/>
                <w:shd w:val="clear" w:color="auto" w:fill="FFFF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</w:pPr>
            <w:r>
              <w:rPr>
                <w:rStyle w:val="Zadanifontodlomka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XVI. gimnazija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</w:pPr>
            <w:r>
              <w:rPr>
                <w:rStyle w:val="Zadanifontodlomka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Križanićeva 4a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</w:pPr>
            <w:r>
              <w:rPr>
                <w:rStyle w:val="Zadanifontodlomka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Zagreb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</w:pPr>
            <w:r>
              <w:rPr>
                <w:rStyle w:val="Zadanifontodlomka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</w:t>
            </w: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4.A, 4.B, 4.C, 4.D i 4.E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a) Škola u prirodi </w:t>
            </w:r>
          </w:p>
        </w:tc>
        <w:tc>
          <w:tcPr>
            <w:tcW w:w="1453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noćenja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b) Višednevna terenska </w:t>
            </w:r>
            <w:r>
              <w:rPr>
                <w:rStyle w:val="Zadanifontodlomka"/>
                <w:color w:val="000000"/>
                <w:sz w:val="22"/>
              </w:rPr>
              <w:t xml:space="preserve">nastava </w:t>
            </w:r>
          </w:p>
        </w:tc>
        <w:tc>
          <w:tcPr>
            <w:tcW w:w="145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</w:pPr>
            <w:r>
              <w:rPr>
                <w:rStyle w:val="Zadanifontodlomka"/>
                <w:color w:val="000000"/>
              </w:rPr>
              <w:t>3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noćenja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c) Školska ekskurzija </w:t>
            </w:r>
          </w:p>
        </w:tc>
        <w:tc>
          <w:tcPr>
            <w:tcW w:w="145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noćenja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d) Posjet </w:t>
            </w:r>
          </w:p>
        </w:tc>
        <w:tc>
          <w:tcPr>
            <w:tcW w:w="145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noćenja</w:t>
            </w: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b) u inozemstvu </w:t>
            </w:r>
          </w:p>
        </w:tc>
        <w:tc>
          <w:tcPr>
            <w:tcW w:w="652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Sarajevo</w:t>
            </w:r>
          </w:p>
        </w:tc>
      </w:tr>
    </w:tbl>
    <w:p w:rsidR="002A0C1C" w:rsidRDefault="002A0C1C">
      <w:pPr>
        <w:rPr>
          <w:sz w:val="16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536"/>
        <w:gridCol w:w="958"/>
        <w:gridCol w:w="1418"/>
        <w:gridCol w:w="850"/>
        <w:gridCol w:w="1134"/>
        <w:gridCol w:w="992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958" w:type="dxa"/>
            <w:tcBorders>
              <w:right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21.</w:t>
            </w:r>
          </w:p>
        </w:tc>
        <w:tc>
          <w:tcPr>
            <w:tcW w:w="1418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veljače</w:t>
            </w:r>
          </w:p>
        </w:tc>
        <w:tc>
          <w:tcPr>
            <w:tcW w:w="850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134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veljače</w:t>
            </w:r>
          </w:p>
        </w:tc>
        <w:tc>
          <w:tcPr>
            <w:tcW w:w="992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2025.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95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</w:pPr>
            <w:r>
              <w:rPr>
                <w:rStyle w:val="Zadanifontodlomka"/>
                <w:i/>
                <w:color w:val="000000"/>
                <w:sz w:val="22"/>
              </w:rPr>
              <w:t>Datum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</w:pPr>
            <w:r>
              <w:rPr>
                <w:rStyle w:val="Zadanifontodlomka"/>
                <w:i/>
                <w:color w:val="000000"/>
                <w:sz w:val="22"/>
              </w:rPr>
              <w:t>Mjesec</w:t>
            </w:r>
          </w:p>
        </w:tc>
        <w:tc>
          <w:tcPr>
            <w:tcW w:w="85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</w:pPr>
            <w:r>
              <w:rPr>
                <w:rStyle w:val="Zadanifontodlomka"/>
                <w:i/>
                <w:color w:val="000000"/>
                <w:sz w:val="22"/>
              </w:rPr>
              <w:t>Mjesec</w:t>
            </w:r>
          </w:p>
        </w:tc>
        <w:tc>
          <w:tcPr>
            <w:tcW w:w="99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</w:pPr>
            <w:r>
              <w:rPr>
                <w:rStyle w:val="Zadanifontodlomka"/>
                <w:i/>
                <w:color w:val="000000"/>
                <w:sz w:val="22"/>
              </w:rPr>
              <w:t>Godina</w:t>
            </w:r>
          </w:p>
        </w:tc>
      </w:tr>
    </w:tbl>
    <w:p w:rsidR="002A0C1C" w:rsidRDefault="002A0C1C">
      <w:pPr>
        <w:rPr>
          <w:sz w:val="16"/>
        </w:rPr>
      </w:pPr>
    </w:p>
    <w:p w:rsidR="002A0C1C" w:rsidRDefault="00636830">
      <w:r>
        <w:rPr>
          <w:rStyle w:val="Zadanifontodlomka"/>
          <w:b/>
          <w:bCs/>
          <w:sz w:val="28"/>
          <w:szCs w:val="28"/>
        </w:rPr>
        <w:t xml:space="preserve">               NAPOMENA: Polazak iz Zagreba u petak 21.2.2025. u 14:30</w:t>
      </w: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a) Predviđeni broj učenika </w:t>
            </w:r>
          </w:p>
        </w:tc>
        <w:tc>
          <w:tcPr>
            <w:tcW w:w="1418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s </w:t>
            </w:r>
            <w:r>
              <w:rPr>
                <w:rStyle w:val="Zadanifontodlomka"/>
                <w:color w:val="000000"/>
                <w:sz w:val="22"/>
              </w:rPr>
              <w:t xml:space="preserve">mogućnošću odstupanja za tri učenika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b) Predviđeni broj učitelja </w:t>
            </w:r>
          </w:p>
        </w:tc>
        <w:tc>
          <w:tcPr>
            <w:tcW w:w="5387" w:type="dxa"/>
            <w:gridSpan w:val="2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c) 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Zagreb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Sarajevo</w:t>
            </w: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a)Autobus koji udovoljava zakonskim propisima za prijevoz učenika </w:t>
            </w:r>
          </w:p>
        </w:tc>
        <w:tc>
          <w:tcPr>
            <w:tcW w:w="5812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X odlazak autobusom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b) Vlak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c) Brod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d) Zrakoplov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e) Kombinirani prijevoz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Označiti s X jednu ili više </w:t>
            </w: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mogućnosti smještaja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a) Hostel </w:t>
            </w:r>
          </w:p>
        </w:tc>
        <w:tc>
          <w:tcPr>
            <w:tcW w:w="5812" w:type="dxa"/>
            <w:gridSpan w:val="2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b) Hotel </w:t>
            </w: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***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(upisati broj ***)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c) Pansion </w:t>
            </w:r>
          </w:p>
        </w:tc>
        <w:tc>
          <w:tcPr>
            <w:tcW w:w="5812" w:type="dxa"/>
            <w:gridSpan w:val="2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d) 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e) 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f) Drugo </w:t>
            </w: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Prava na temelju članka 25, st 2 Kolektivnog ugovora za</w:t>
            </w:r>
            <w:r>
              <w:rPr>
                <w:color w:val="000000"/>
              </w:rPr>
              <w:t xml:space="preserve"> zaposlenike u srednjoškolskim ustanovama (NN 72/14)</w:t>
            </w: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382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81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a) Ulaznice za </w:t>
            </w:r>
          </w:p>
        </w:tc>
        <w:tc>
          <w:tcPr>
            <w:tcW w:w="5812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b) </w:t>
            </w:r>
            <w:r>
              <w:rPr>
                <w:rStyle w:val="Zadanifontodlomka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c) Vodiča za razgled grada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Sarajevo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d) Drugi zahtjevi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BON 1 i BON 2, PUTNO OSIGURANJE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e) Prijedlog dodatnih sadržaja koji mogu pridonijeti kvaliteti realizacije </w:t>
            </w:r>
          </w:p>
        </w:tc>
        <w:tc>
          <w:tcPr>
            <w:tcW w:w="5812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b/>
                <w:color w:val="000000"/>
              </w:rPr>
            </w:pP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>U cijenu uključiti i stavke putnog osiguranja od:</w:t>
            </w: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a) posljedica nesretnoga slučaja i bolesti na putovanju </w:t>
            </w:r>
          </w:p>
        </w:tc>
        <w:tc>
          <w:tcPr>
            <w:tcW w:w="4536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b) 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c) otkaza putovanja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d) troškova pomoći povratka u mjesto polazišta u </w:t>
            </w:r>
            <w:r>
              <w:rPr>
                <w:rStyle w:val="Zadanifontodlomka"/>
                <w:color w:val="000000"/>
                <w:sz w:val="22"/>
              </w:rPr>
              <w:t xml:space="preserve">slučaju nesreće i bolesti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color w:val="000000"/>
                <w:sz w:val="22"/>
              </w:rPr>
              <w:t xml:space="preserve">e) oštećenja i gubitka prtljage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jc w:val="left"/>
              <w:rPr>
                <w:color w:val="000000"/>
              </w:rPr>
            </w:pPr>
          </w:p>
        </w:tc>
      </w:tr>
    </w:tbl>
    <w:p w:rsidR="002A0C1C" w:rsidRDefault="002A0C1C">
      <w:pPr>
        <w:rPr>
          <w:sz w:val="16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173" w:type="dxa"/>
            <w:gridSpan w:val="5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</w:pPr>
            <w:r>
              <w:rPr>
                <w:rStyle w:val="Zadanifontodlomka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18.12.2024. do 14:00 (osobno ili e-mailom)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(datum)</w:t>
            </w:r>
          </w:p>
        </w:tc>
      </w:tr>
      <w:tr w:rsidR="002A0C1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18.12.2024.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ind w:left="-672" w:right="-605" w:firstLine="67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  </w:t>
            </w:r>
          </w:p>
        </w:tc>
        <w:tc>
          <w:tcPr>
            <w:tcW w:w="851" w:type="dxa"/>
            <w:tcBorders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636830">
            <w:pPr>
              <w:autoSpaceDE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15:40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C1C" w:rsidRDefault="002A0C1C">
            <w:pPr>
              <w:autoSpaceDE w:val="0"/>
              <w:spacing w:line="276" w:lineRule="auto"/>
              <w:rPr>
                <w:color w:val="000000"/>
                <w:szCs w:val="24"/>
              </w:rPr>
            </w:pPr>
          </w:p>
        </w:tc>
      </w:tr>
    </w:tbl>
    <w:p w:rsidR="002A0C1C" w:rsidRDefault="00636830">
      <w:pPr>
        <w:pStyle w:val="Brojevi"/>
        <w:numPr>
          <w:ilvl w:val="0"/>
          <w:numId w:val="3"/>
        </w:numPr>
        <w:spacing w:before="960"/>
        <w:rPr>
          <w:b/>
        </w:rPr>
      </w:pPr>
      <w:r>
        <w:rPr>
          <w:b/>
        </w:rPr>
        <w:t xml:space="preserve">Prije potpisivanja </w:t>
      </w:r>
      <w:r>
        <w:rPr>
          <w:b/>
        </w:rPr>
        <w:t>ugovora za ponudu odabrani davatelj usluga dužan je dostaviti ili dati školi na uvid:</w:t>
      </w:r>
    </w:p>
    <w:p w:rsidR="002A0C1C" w:rsidRDefault="00636830">
      <w:pPr>
        <w:pStyle w:val="Brojevi2"/>
        <w:numPr>
          <w:ilvl w:val="0"/>
          <w:numId w:val="4"/>
        </w:numPr>
      </w:pPr>
      <w:r>
        <w:t>dokaz o registraciji (preslika izvatka iz sudskog ili obrtnog registra) iz kojeg je razvidno da je davatelj usluga registriran za obavljanje djelatnosti turističke agenci</w:t>
      </w:r>
      <w:r>
        <w:t xml:space="preserve">je. </w:t>
      </w:r>
    </w:p>
    <w:p w:rsidR="002A0C1C" w:rsidRDefault="00636830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</w:t>
      </w:r>
      <w:r>
        <w:t xml:space="preserve"> ugovora o izletu.</w:t>
      </w:r>
    </w:p>
    <w:p w:rsidR="002A0C1C" w:rsidRDefault="00636830">
      <w:pPr>
        <w:pStyle w:val="Brojevi"/>
        <w:rPr>
          <w:b/>
        </w:rPr>
      </w:pPr>
      <w:r>
        <w:rPr>
          <w:b/>
        </w:rPr>
        <w:t>Mjesec dana prije realizacije ugovora odabrani davatelj usluga dužan je dostaviti ili dati školi na uvid:</w:t>
      </w:r>
    </w:p>
    <w:p w:rsidR="002A0C1C" w:rsidRDefault="00636830">
      <w:pPr>
        <w:pStyle w:val="Brojevi2"/>
        <w:numPr>
          <w:ilvl w:val="0"/>
          <w:numId w:val="6"/>
        </w:numPr>
      </w:pPr>
      <w:r>
        <w:t>dokaz o osiguranju jamčevine (za višednevnu ekskurziju ili višednevnu terensku nastavu).</w:t>
      </w:r>
    </w:p>
    <w:p w:rsidR="002A0C1C" w:rsidRDefault="00636830">
      <w:pPr>
        <w:pStyle w:val="Brojevi2"/>
      </w:pPr>
      <w:r>
        <w:t>dokaz o osiguranju od odgovornosti za štet</w:t>
      </w:r>
      <w:r>
        <w:t>u koju turistička agencija prouzroči neispunjenjem, djelomičnim ispunjenjem ili neurednim ispunjenjem obveza iz paket-aranžmana (preslika polica).</w:t>
      </w:r>
    </w:p>
    <w:p w:rsidR="002A0C1C" w:rsidRDefault="00636830">
      <w:pPr>
        <w:rPr>
          <w:b/>
          <w:i/>
        </w:rPr>
      </w:pPr>
      <w:r>
        <w:rPr>
          <w:b/>
          <w:i/>
        </w:rPr>
        <w:t>Napomena:</w:t>
      </w:r>
    </w:p>
    <w:p w:rsidR="002A0C1C" w:rsidRDefault="00636830">
      <w:pPr>
        <w:pStyle w:val="Brojevi"/>
        <w:numPr>
          <w:ilvl w:val="0"/>
          <w:numId w:val="8"/>
        </w:numPr>
      </w:pPr>
      <w:r>
        <w:t>Pristigle ponude trebaju sadržavati i u cijenu uključivati:</w:t>
      </w:r>
    </w:p>
    <w:p w:rsidR="002A0C1C" w:rsidRDefault="00636830">
      <w:pPr>
        <w:pStyle w:val="Brojevi2"/>
        <w:numPr>
          <w:ilvl w:val="0"/>
          <w:numId w:val="10"/>
        </w:numPr>
      </w:pPr>
      <w:r>
        <w:t>prijevoz sudionika isključivo prijevozn</w:t>
      </w:r>
      <w:r>
        <w:t>im sredstvima koji udovoljavaju propisima</w:t>
      </w:r>
    </w:p>
    <w:p w:rsidR="002A0C1C" w:rsidRDefault="00636830">
      <w:pPr>
        <w:pStyle w:val="Brojevi2"/>
      </w:pPr>
      <w:r>
        <w:t>osiguranje odgovornosti i jamčevine</w:t>
      </w:r>
    </w:p>
    <w:p w:rsidR="002A0C1C" w:rsidRDefault="00636830">
      <w:pPr>
        <w:pStyle w:val="Brojevi"/>
      </w:pPr>
      <w:r>
        <w:t>Ponude trebaju biti:</w:t>
      </w:r>
    </w:p>
    <w:p w:rsidR="002A0C1C" w:rsidRDefault="00636830">
      <w:pPr>
        <w:pStyle w:val="Brojevi2"/>
        <w:numPr>
          <w:ilvl w:val="0"/>
          <w:numId w:val="12"/>
        </w:numPr>
      </w:pPr>
      <w:r>
        <w:t>u skladu s propisima vezanim uz turističku djelatnost ili sukladno posebnim propisima</w:t>
      </w:r>
    </w:p>
    <w:p w:rsidR="002A0C1C" w:rsidRDefault="00636830">
      <w:pPr>
        <w:pStyle w:val="Brojevi2"/>
      </w:pPr>
      <w:r>
        <w:t>razrađene po traženim točkama i s iskazanom ukupnom cijenom po učeniku.</w:t>
      </w:r>
    </w:p>
    <w:p w:rsidR="002A0C1C" w:rsidRDefault="00636830">
      <w:pPr>
        <w:pStyle w:val="Brojevi"/>
      </w:pPr>
      <w:r>
        <w:t>U obzir će se uzimati ponude zaprimljene u poštanskome uredu ili osobno dostavljene na školsku ustanovu do navedenoga roka.</w:t>
      </w:r>
    </w:p>
    <w:p w:rsidR="002A0C1C" w:rsidRDefault="00636830">
      <w:pPr>
        <w:pStyle w:val="Brojevi"/>
      </w:pPr>
      <w:r>
        <w:lastRenderedPageBreak/>
        <w:t>Školska ustanova ne smije mijenjati sadržaj obrasca poziva, već samo popunjavati prazne rubrike.</w:t>
      </w:r>
    </w:p>
    <w:p w:rsidR="002A0C1C" w:rsidRDefault="002A0C1C"/>
    <w:p w:rsidR="002A0C1C" w:rsidRDefault="00636830">
      <w:r>
        <w:t>Potencijalni davatelj usluga može</w:t>
      </w:r>
      <w:r>
        <w:t xml:space="preserve"> dostaviti i prijedlog drugih pogodnosti ili sadržaja koje može ponuditi vezano uz objavljeni poziv, ako je to školska ustanova označila pod brojem 10. točke e) obrasca. U slučaju da isti iziskuje povećanje troškova po učeniku, potencijalni davatelj ih je </w:t>
      </w:r>
      <w:r>
        <w:t>dužan obrazložiti.</w:t>
      </w:r>
    </w:p>
    <w:p w:rsidR="002A0C1C" w:rsidRDefault="002A0C1C"/>
    <w:p w:rsidR="002A0C1C" w:rsidRDefault="002A0C1C"/>
    <w:p w:rsidR="002A0C1C" w:rsidRDefault="002A0C1C"/>
    <w:sectPr w:rsidR="002A0C1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30" w:rsidRDefault="00636830">
      <w:r>
        <w:separator/>
      </w:r>
    </w:p>
  </w:endnote>
  <w:endnote w:type="continuationSeparator" w:id="0">
    <w:p w:rsidR="00636830" w:rsidRDefault="0063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30" w:rsidRDefault="00636830">
      <w:r>
        <w:rPr>
          <w:color w:val="000000"/>
        </w:rPr>
        <w:separator/>
      </w:r>
    </w:p>
  </w:footnote>
  <w:footnote w:type="continuationSeparator" w:id="0">
    <w:p w:rsidR="00636830" w:rsidRDefault="0063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5472"/>
    <w:multiLevelType w:val="multilevel"/>
    <w:tmpl w:val="DF148E7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8A96B9B"/>
    <w:multiLevelType w:val="multilevel"/>
    <w:tmpl w:val="DDC44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2F858F1"/>
    <w:multiLevelType w:val="multilevel"/>
    <w:tmpl w:val="C5F00150"/>
    <w:styleLink w:val="LFO1"/>
    <w:lvl w:ilvl="0">
      <w:start w:val="1"/>
      <w:numFmt w:val="decimal"/>
      <w:pStyle w:val="Brojevi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AC04BF5"/>
    <w:multiLevelType w:val="multilevel"/>
    <w:tmpl w:val="8222F6D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D235B46"/>
    <w:multiLevelType w:val="multilevel"/>
    <w:tmpl w:val="D25E157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4B678B6"/>
    <w:multiLevelType w:val="multilevel"/>
    <w:tmpl w:val="48F8D6BA"/>
    <w:styleLink w:val="LFO2"/>
    <w:lvl w:ilvl="0">
      <w:start w:val="1"/>
      <w:numFmt w:val="lowerLetter"/>
      <w:pStyle w:val="Brojevi2"/>
      <w:lvlText w:val="%1)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A0C1C"/>
    <w:rsid w:val="000609FF"/>
    <w:rsid w:val="002A0C1C"/>
    <w:rsid w:val="006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8BF33-5E13-4C40-97F3-38A91826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  <w:jc w:val="both"/>
    </w:pPr>
    <w:rPr>
      <w:rFonts w:ascii="Cambria" w:hAnsi="Cambria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rojevi">
    <w:name w:val="Brojevi"/>
    <w:basedOn w:val="Normal"/>
    <w:pPr>
      <w:numPr>
        <w:numId w:val="1"/>
      </w:numPr>
      <w:spacing w:before="100" w:after="100"/>
    </w:pPr>
  </w:style>
  <w:style w:type="paragraph" w:customStyle="1" w:styleId="Brojevi2">
    <w:name w:val="Brojevi 2"/>
    <w:basedOn w:val="Normal"/>
    <w:pPr>
      <w:numPr>
        <w:numId w:val="2"/>
      </w:numPr>
      <w:spacing w:before="80" w:after="80"/>
    </w:p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Karković</dc:creator>
  <dc:description/>
  <cp:lastModifiedBy>admin</cp:lastModifiedBy>
  <cp:revision>2</cp:revision>
  <dcterms:created xsi:type="dcterms:W3CDTF">2024-12-11T07:05:00Z</dcterms:created>
  <dcterms:modified xsi:type="dcterms:W3CDTF">2024-12-11T07:05:00Z</dcterms:modified>
</cp:coreProperties>
</file>